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6" w:type="dxa"/>
        <w:tblInd w:w="96" w:type="dxa"/>
        <w:tblLook w:val="00A0"/>
      </w:tblPr>
      <w:tblGrid>
        <w:gridCol w:w="620"/>
        <w:gridCol w:w="1160"/>
        <w:gridCol w:w="1160"/>
        <w:gridCol w:w="1160"/>
        <w:gridCol w:w="1160"/>
        <w:gridCol w:w="1160"/>
        <w:gridCol w:w="960"/>
        <w:gridCol w:w="380"/>
        <w:gridCol w:w="960"/>
        <w:gridCol w:w="1060"/>
        <w:gridCol w:w="1244"/>
        <w:gridCol w:w="1244"/>
        <w:gridCol w:w="1244"/>
        <w:gridCol w:w="1244"/>
      </w:tblGrid>
      <w:tr w:rsidR="007702A2" w:rsidRPr="00131E76" w:rsidTr="00131E76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702A2" w:rsidRPr="00131E76" w:rsidTr="00131E76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7702A2" w:rsidRPr="00131E76" w:rsidTr="00131E76">
        <w:trPr>
          <w:trHeight w:val="44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  <w:u w:val="single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常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州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大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学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报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销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凭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证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粘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贴</w:t>
            </w:r>
            <w:r w:rsidRPr="00131E76"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单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2A2" w:rsidRPr="00131E76" w:rsidRDefault="007702A2" w:rsidP="0025691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共附单据（大写）：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 w:rsidR="007702A2" w:rsidRPr="00131E76" w:rsidTr="00131E76">
        <w:trPr>
          <w:trHeight w:val="69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报销</w:t>
            </w:r>
            <w:r w:rsidRPr="00131E76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（大写）：</w:t>
            </w: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万</w:t>
            </w: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仟</w:t>
            </w: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佰</w:t>
            </w: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拾</w:t>
            </w: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元</w:t>
            </w: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角</w:t>
            </w: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分</w:t>
            </w:r>
          </w:p>
        </w:tc>
      </w:tr>
      <w:tr w:rsidR="007702A2" w:rsidRPr="00131E76" w:rsidTr="00131E76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7702A2">
            <w:pPr>
              <w:widowControl/>
              <w:ind w:firstLineChars="900" w:firstLine="3168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￥：</w:t>
            </w:r>
            <w:r w:rsidRPr="00131E76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</w:tr>
      <w:tr w:rsidR="007702A2" w:rsidRPr="00131E76" w:rsidTr="00131E76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2A2" w:rsidRPr="008F01F6" w:rsidRDefault="007702A2" w:rsidP="008874AA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 w:rsidRPr="008F01F6">
              <w:rPr>
                <w:rFonts w:hint="eastAsia"/>
                <w:sz w:val="24"/>
              </w:rPr>
              <w:t>请各位老师报销时按差旅费、交通费、办公费、招待费、劳务费、电话费、实验材料、维修费等类别自左向右均匀粘贴，务必贴紧，请勿贴出粘贴单外。</w:t>
            </w:r>
          </w:p>
          <w:p w:rsidR="007702A2" w:rsidRPr="008F01F6" w:rsidRDefault="007702A2" w:rsidP="008874AA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 w:rsidRPr="008F01F6">
              <w:rPr>
                <w:rFonts w:hint="eastAsia"/>
                <w:sz w:val="24"/>
              </w:rPr>
              <w:t>右列各有关合计数必须根据每一张粘贴单据实填写，涂改无效。</w:t>
            </w:r>
          </w:p>
          <w:p w:rsidR="007702A2" w:rsidRPr="008F01F6" w:rsidRDefault="007702A2" w:rsidP="008874AA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 w:rsidRPr="008F01F6">
              <w:rPr>
                <w:rFonts w:hint="eastAsia"/>
                <w:sz w:val="24"/>
              </w:rPr>
              <w:t>如票据较多本页不够使用时，可另行粘贴。</w:t>
            </w:r>
          </w:p>
          <w:p w:rsidR="007702A2" w:rsidRPr="008F01F6" w:rsidRDefault="007702A2" w:rsidP="008874AA">
            <w:pPr>
              <w:pStyle w:val="ListParagraph"/>
              <w:ind w:left="720" w:firstLineChars="0" w:firstLine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02A2" w:rsidRPr="00131E76" w:rsidTr="00131E76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验收人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02A2" w:rsidRPr="00131E76" w:rsidTr="00131E76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 w:rsidRPr="00131E76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02A2" w:rsidRPr="00131E76" w:rsidTr="00131E76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经费支出项目号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02A2" w:rsidRPr="00131E76" w:rsidTr="00617570">
        <w:trPr>
          <w:trHeight w:val="88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  <w:r w:rsidRPr="00131E76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02A2" w:rsidRPr="00131E76" w:rsidTr="00617570">
        <w:trPr>
          <w:trHeight w:val="7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2" w:rsidRPr="00131E76" w:rsidRDefault="007702A2" w:rsidP="00131E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校长</w:t>
            </w:r>
            <w:r w:rsidRPr="00131E76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131E76">
              <w:rPr>
                <w:rFonts w:ascii="宋体" w:hAnsi="宋体" w:cs="宋体" w:hint="eastAsia"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2A2" w:rsidRPr="00131E76" w:rsidRDefault="007702A2" w:rsidP="00131E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31E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702A2" w:rsidRDefault="007702A2" w:rsidP="00617570"/>
    <w:sectPr w:rsidR="007702A2" w:rsidSect="00131E76">
      <w:pgSz w:w="16838" w:h="11906" w:orient="landscape"/>
      <w:pgMar w:top="1797" w:right="624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A2" w:rsidRDefault="007702A2">
      <w:r>
        <w:separator/>
      </w:r>
    </w:p>
  </w:endnote>
  <w:endnote w:type="continuationSeparator" w:id="0">
    <w:p w:rsidR="007702A2" w:rsidRDefault="0077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A2" w:rsidRDefault="007702A2">
      <w:r>
        <w:separator/>
      </w:r>
    </w:p>
  </w:footnote>
  <w:footnote w:type="continuationSeparator" w:id="0">
    <w:p w:rsidR="007702A2" w:rsidRDefault="00770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7FA1"/>
    <w:multiLevelType w:val="hybridMultilevel"/>
    <w:tmpl w:val="36023A62"/>
    <w:lvl w:ilvl="0" w:tplc="97B0C84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E76"/>
    <w:rsid w:val="000308F3"/>
    <w:rsid w:val="00035CA3"/>
    <w:rsid w:val="00131E76"/>
    <w:rsid w:val="0025691F"/>
    <w:rsid w:val="00391108"/>
    <w:rsid w:val="00400C7C"/>
    <w:rsid w:val="005A5AF6"/>
    <w:rsid w:val="005B3762"/>
    <w:rsid w:val="00617570"/>
    <w:rsid w:val="007702A2"/>
    <w:rsid w:val="00793B5C"/>
    <w:rsid w:val="008874AA"/>
    <w:rsid w:val="008F01F6"/>
    <w:rsid w:val="00982E6B"/>
    <w:rsid w:val="00AA7FE3"/>
    <w:rsid w:val="00AD056E"/>
    <w:rsid w:val="00BF2016"/>
    <w:rsid w:val="00D606EE"/>
    <w:rsid w:val="00E9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0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1E7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1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442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17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4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64</Words>
  <Characters>370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微软用户</cp:lastModifiedBy>
  <cp:revision>6</cp:revision>
  <cp:lastPrinted>2019-01-14T07:30:00Z</cp:lastPrinted>
  <dcterms:created xsi:type="dcterms:W3CDTF">2019-01-14T07:27:00Z</dcterms:created>
  <dcterms:modified xsi:type="dcterms:W3CDTF">2019-01-14T08:15:00Z</dcterms:modified>
</cp:coreProperties>
</file>